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1F" w:rsidRPr="009C2A3B" w:rsidRDefault="0004051F" w:rsidP="009F5C0B">
      <w:pPr>
        <w:pStyle w:val="NoSpacing"/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9C2A3B">
        <w:rPr>
          <w:rFonts w:ascii="Arial" w:hAnsi="Arial" w:cs="Arial"/>
          <w:b/>
          <w:sz w:val="28"/>
          <w:szCs w:val="28"/>
        </w:rPr>
        <w:t>Curso</w:t>
      </w:r>
    </w:p>
    <w:p w:rsidR="0004051F" w:rsidRPr="009C2A3B" w:rsidRDefault="0004051F" w:rsidP="00E76161">
      <w:pPr>
        <w:pStyle w:val="NoSpacing"/>
        <w:ind w:left="708" w:hanging="708"/>
        <w:jc w:val="center"/>
        <w:rPr>
          <w:rFonts w:ascii="Arial" w:hAnsi="Arial" w:cs="Arial"/>
          <w:b/>
          <w:sz w:val="28"/>
          <w:szCs w:val="28"/>
        </w:rPr>
      </w:pPr>
    </w:p>
    <w:p w:rsidR="0004051F" w:rsidRPr="009C2A3B" w:rsidRDefault="0004051F" w:rsidP="00E76161">
      <w:pPr>
        <w:pStyle w:val="NoSpacing"/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9C2A3B">
        <w:rPr>
          <w:rFonts w:ascii="Arial" w:hAnsi="Arial" w:cs="Arial"/>
          <w:b/>
          <w:sz w:val="28"/>
          <w:szCs w:val="28"/>
        </w:rPr>
        <w:t>Análisis de Series de Tiempo en Ciencias Naturales</w:t>
      </w:r>
    </w:p>
    <w:p w:rsidR="0004051F" w:rsidRPr="00AB6779" w:rsidRDefault="0004051F" w:rsidP="00AB6779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:rsidR="0004051F" w:rsidRPr="009C2A3B" w:rsidRDefault="0004051F" w:rsidP="00B701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C2A3B">
        <w:rPr>
          <w:rFonts w:ascii="Arial" w:hAnsi="Arial" w:cs="Arial"/>
          <w:b/>
          <w:sz w:val="28"/>
          <w:szCs w:val="28"/>
        </w:rPr>
        <w:t>Universidad de Concepción, Chile</w:t>
      </w:r>
    </w:p>
    <w:p w:rsidR="0004051F" w:rsidRPr="009C2A3B" w:rsidRDefault="0004051F" w:rsidP="00B701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04051F" w:rsidRPr="009C2A3B" w:rsidRDefault="0004051F" w:rsidP="00B701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C2A3B">
        <w:rPr>
          <w:rFonts w:ascii="Arial" w:hAnsi="Arial" w:cs="Arial"/>
          <w:b/>
          <w:sz w:val="28"/>
          <w:szCs w:val="28"/>
        </w:rPr>
        <w:t>06-11 Enero 2014</w:t>
      </w:r>
    </w:p>
    <w:p w:rsidR="0004051F" w:rsidRDefault="0004051F" w:rsidP="00E761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C2A3B">
        <w:rPr>
          <w:rFonts w:ascii="Arial" w:hAnsi="Arial" w:cs="Arial"/>
          <w:sz w:val="24"/>
          <w:szCs w:val="24"/>
        </w:rPr>
        <w:t xml:space="preserve"> </w:t>
      </w:r>
    </w:p>
    <w:p w:rsidR="0004051F" w:rsidRDefault="0004051F" w:rsidP="00E761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4051F" w:rsidRPr="00AB6779" w:rsidRDefault="0004051F" w:rsidP="00AB677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B6779">
        <w:rPr>
          <w:rFonts w:ascii="Arial" w:hAnsi="Arial" w:cs="Arial"/>
          <w:b/>
          <w:sz w:val="24"/>
          <w:szCs w:val="24"/>
        </w:rPr>
        <w:t>FORMULARIO DE POSTULACION</w:t>
      </w:r>
    </w:p>
    <w:p w:rsidR="0004051F" w:rsidRDefault="0004051F" w:rsidP="00AB677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4051F" w:rsidRPr="00AB6779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  <w:r w:rsidRPr="00AB6779">
        <w:rPr>
          <w:rFonts w:ascii="Arial" w:hAnsi="Arial" w:cs="Arial"/>
          <w:b/>
          <w:sz w:val="24"/>
          <w:szCs w:val="24"/>
        </w:rPr>
        <w:t>APELLIDOS</w:t>
      </w:r>
      <w:r w:rsidRPr="00AB6779">
        <w:rPr>
          <w:rFonts w:ascii="Arial" w:hAnsi="Arial" w:cs="Arial"/>
          <w:b/>
          <w:sz w:val="24"/>
          <w:szCs w:val="24"/>
        </w:rPr>
        <w:tab/>
      </w:r>
      <w:r w:rsidRPr="00AB6779">
        <w:rPr>
          <w:rFonts w:ascii="Arial" w:hAnsi="Arial" w:cs="Arial"/>
          <w:b/>
          <w:sz w:val="24"/>
          <w:szCs w:val="24"/>
        </w:rPr>
        <w:tab/>
      </w:r>
      <w:r w:rsidRPr="00AB6779">
        <w:rPr>
          <w:rFonts w:ascii="Arial" w:hAnsi="Arial" w:cs="Arial"/>
          <w:b/>
          <w:sz w:val="24"/>
          <w:szCs w:val="24"/>
        </w:rPr>
        <w:tab/>
        <w:t>:</w:t>
      </w:r>
      <w:r w:rsidRPr="00AB6779">
        <w:rPr>
          <w:rFonts w:ascii="Arial" w:hAnsi="Arial" w:cs="Arial"/>
          <w:b/>
          <w:sz w:val="24"/>
          <w:szCs w:val="24"/>
        </w:rPr>
        <w:tab/>
        <w:t>___________________________________________</w:t>
      </w:r>
    </w:p>
    <w:p w:rsidR="0004051F" w:rsidRPr="00AB6779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4051F" w:rsidRPr="00AB6779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  <w:r w:rsidRPr="00AB6779">
        <w:rPr>
          <w:rFonts w:ascii="Arial" w:hAnsi="Arial" w:cs="Arial"/>
          <w:b/>
          <w:sz w:val="24"/>
          <w:szCs w:val="24"/>
        </w:rPr>
        <w:t>NOMBRES</w:t>
      </w:r>
      <w:r w:rsidRPr="00AB6779">
        <w:rPr>
          <w:rFonts w:ascii="Arial" w:hAnsi="Arial" w:cs="Arial"/>
          <w:b/>
          <w:sz w:val="24"/>
          <w:szCs w:val="24"/>
        </w:rPr>
        <w:tab/>
      </w:r>
      <w:r w:rsidRPr="00AB6779">
        <w:rPr>
          <w:rFonts w:ascii="Arial" w:hAnsi="Arial" w:cs="Arial"/>
          <w:b/>
          <w:sz w:val="24"/>
          <w:szCs w:val="24"/>
        </w:rPr>
        <w:tab/>
      </w:r>
      <w:r w:rsidRPr="00AB6779">
        <w:rPr>
          <w:rFonts w:ascii="Arial" w:hAnsi="Arial" w:cs="Arial"/>
          <w:b/>
          <w:sz w:val="24"/>
          <w:szCs w:val="24"/>
        </w:rPr>
        <w:tab/>
        <w:t>:</w:t>
      </w:r>
      <w:r w:rsidRPr="00AB6779">
        <w:rPr>
          <w:rFonts w:ascii="Arial" w:hAnsi="Arial" w:cs="Arial"/>
          <w:b/>
          <w:sz w:val="24"/>
          <w:szCs w:val="24"/>
        </w:rPr>
        <w:tab/>
        <w:t>___________________________________________</w:t>
      </w:r>
    </w:p>
    <w:p w:rsidR="0004051F" w:rsidRPr="00AB6779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4051F" w:rsidRPr="009F5C0B" w:rsidRDefault="0004051F" w:rsidP="009F5C0B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  <w:r w:rsidRPr="009F5C0B">
        <w:rPr>
          <w:rFonts w:ascii="Arial" w:hAnsi="Arial" w:cs="Arial"/>
          <w:b/>
          <w:sz w:val="24"/>
          <w:szCs w:val="24"/>
          <w:lang w:val="pt-BR"/>
        </w:rPr>
        <w:t>INSTITUCION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: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___________________________________________</w:t>
      </w: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  <w:r w:rsidRPr="009F5C0B">
        <w:rPr>
          <w:rFonts w:ascii="Arial" w:hAnsi="Arial" w:cs="Arial"/>
          <w:b/>
          <w:sz w:val="24"/>
          <w:szCs w:val="24"/>
          <w:lang w:val="pt-BR"/>
        </w:rPr>
        <w:t>DEPARTAMENTO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: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___________________________________________</w:t>
      </w: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  <w:r w:rsidRPr="009F5C0B">
        <w:rPr>
          <w:rFonts w:ascii="Arial" w:hAnsi="Arial" w:cs="Arial"/>
          <w:b/>
          <w:sz w:val="24"/>
          <w:szCs w:val="24"/>
          <w:lang w:val="pt-BR"/>
        </w:rPr>
        <w:t>DIRECCION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: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___________________________________________</w:t>
      </w: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  <w:r w:rsidRPr="009F5C0B">
        <w:rPr>
          <w:rFonts w:ascii="Arial" w:hAnsi="Arial" w:cs="Arial"/>
          <w:b/>
          <w:sz w:val="24"/>
          <w:szCs w:val="24"/>
          <w:lang w:val="pt-BR"/>
        </w:rPr>
        <w:t>TELEFONO (S)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: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___________________________________________</w:t>
      </w: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  <w:r w:rsidRPr="009F5C0B">
        <w:rPr>
          <w:rFonts w:ascii="Arial" w:hAnsi="Arial" w:cs="Arial"/>
          <w:b/>
          <w:sz w:val="24"/>
          <w:szCs w:val="24"/>
          <w:lang w:val="pt-BR"/>
        </w:rPr>
        <w:t>EMAIL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:</w:t>
      </w:r>
      <w:r w:rsidRPr="009F5C0B">
        <w:rPr>
          <w:rFonts w:ascii="Arial" w:hAnsi="Arial" w:cs="Arial"/>
          <w:b/>
          <w:sz w:val="24"/>
          <w:szCs w:val="24"/>
          <w:lang w:val="pt-BR"/>
        </w:rPr>
        <w:tab/>
        <w:t>___________________________________________</w:t>
      </w: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</w:p>
    <w:p w:rsidR="0004051F" w:rsidRPr="009F5C0B" w:rsidRDefault="0004051F" w:rsidP="00AB6779">
      <w:pPr>
        <w:pStyle w:val="NoSpacing"/>
        <w:rPr>
          <w:rFonts w:ascii="Arial" w:hAnsi="Arial" w:cs="Arial"/>
          <w:b/>
          <w:sz w:val="24"/>
          <w:szCs w:val="24"/>
          <w:lang w:val="pt-BR"/>
        </w:rPr>
      </w:pPr>
    </w:p>
    <w:p w:rsidR="0004051F" w:rsidRPr="00AB6779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  <w:r w:rsidRPr="00AB6779">
        <w:rPr>
          <w:rFonts w:ascii="Arial" w:hAnsi="Arial" w:cs="Arial"/>
          <w:b/>
          <w:sz w:val="24"/>
          <w:szCs w:val="24"/>
        </w:rPr>
        <w:t>ANTECEDENTES EDUCACIONALES</w:t>
      </w: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Pr="00AB6779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  <w:r w:rsidRPr="00AB6779">
        <w:rPr>
          <w:rFonts w:ascii="Arial" w:hAnsi="Arial" w:cs="Arial"/>
          <w:b/>
          <w:sz w:val="24"/>
          <w:szCs w:val="24"/>
        </w:rPr>
        <w:t>ANTECEDENTES LABORALES</w:t>
      </w: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Pr="00AB6779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  <w:r w:rsidRPr="00AB6779">
        <w:rPr>
          <w:rFonts w:ascii="Arial" w:hAnsi="Arial" w:cs="Arial"/>
          <w:b/>
          <w:sz w:val="24"/>
          <w:szCs w:val="24"/>
        </w:rPr>
        <w:t>CARTA DE INTENCION</w:t>
      </w: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2"/>
      </w:tblGrid>
      <w:tr w:rsidR="0004051F" w:rsidTr="00E901BF">
        <w:tc>
          <w:tcPr>
            <w:tcW w:w="10112" w:type="dxa"/>
          </w:tcPr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04051F" w:rsidRPr="00E901BF" w:rsidRDefault="0004051F" w:rsidP="00E901BF">
            <w:pPr>
              <w:pStyle w:val="NoSpacing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Default="0004051F" w:rsidP="009F5C0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4051F" w:rsidRDefault="0004051F" w:rsidP="009F5C0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F5C0B">
        <w:rPr>
          <w:rFonts w:ascii="Arial" w:hAnsi="Arial" w:cs="Arial"/>
          <w:b/>
          <w:bCs/>
          <w:sz w:val="24"/>
          <w:szCs w:val="24"/>
        </w:rPr>
        <w:t>PLAZO L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9F5C0B">
        <w:rPr>
          <w:rFonts w:ascii="Arial" w:hAnsi="Arial" w:cs="Arial"/>
          <w:b/>
          <w:bCs/>
          <w:sz w:val="24"/>
          <w:szCs w:val="24"/>
        </w:rPr>
        <w:t>MITE DE POSTULACI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9F5C0B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: 13 de diciembre de 2013</w:t>
      </w:r>
    </w:p>
    <w:p w:rsidR="0004051F" w:rsidRDefault="0004051F" w:rsidP="009F5C0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4051F" w:rsidRPr="009F5C0B" w:rsidRDefault="0004051F" w:rsidP="009F5C0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COSTO: $150.000 – US$300</w:t>
      </w:r>
    </w:p>
    <w:p w:rsidR="0004051F" w:rsidRDefault="0004051F" w:rsidP="00AB6779">
      <w:pPr>
        <w:pStyle w:val="NoSpacing"/>
        <w:rPr>
          <w:rFonts w:ascii="Arial" w:hAnsi="Arial" w:cs="Arial"/>
          <w:sz w:val="24"/>
          <w:szCs w:val="24"/>
        </w:rPr>
      </w:pPr>
    </w:p>
    <w:p w:rsidR="0004051F" w:rsidRPr="00ED662B" w:rsidRDefault="0004051F" w:rsidP="00AB677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4051F" w:rsidRPr="00ED662B" w:rsidRDefault="0004051F" w:rsidP="00AB6779">
      <w:pPr>
        <w:pStyle w:val="NoSpacing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D662B">
        <w:rPr>
          <w:rFonts w:ascii="Arial" w:hAnsi="Arial" w:cs="Arial"/>
          <w:b/>
          <w:sz w:val="24"/>
          <w:szCs w:val="24"/>
          <w:lang w:val="pt-BR"/>
        </w:rPr>
        <w:t xml:space="preserve">Enviar a </w:t>
      </w:r>
      <w:hyperlink r:id="rId7" w:history="1">
        <w:r w:rsidRPr="00ED662B">
          <w:rPr>
            <w:rStyle w:val="Hyperlink"/>
            <w:rFonts w:ascii="Arial" w:hAnsi="Arial" w:cs="Arial"/>
            <w:b/>
            <w:color w:val="auto"/>
            <w:sz w:val="24"/>
            <w:szCs w:val="24"/>
            <w:lang w:val="pt-BR"/>
          </w:rPr>
          <w:t>monica.sorondo@oceanografia.udec.cl</w:t>
        </w:r>
      </w:hyperlink>
    </w:p>
    <w:p w:rsidR="0004051F" w:rsidRPr="009F5C0B" w:rsidRDefault="0004051F" w:rsidP="00AB6779">
      <w:pPr>
        <w:pStyle w:val="NoSpacing"/>
        <w:rPr>
          <w:rFonts w:ascii="Arial" w:hAnsi="Arial" w:cs="Arial"/>
          <w:sz w:val="24"/>
          <w:szCs w:val="24"/>
          <w:lang w:val="pt-BR"/>
        </w:rPr>
      </w:pPr>
    </w:p>
    <w:p w:rsidR="0004051F" w:rsidRPr="009F5C0B" w:rsidRDefault="0004051F" w:rsidP="00AB6779">
      <w:pPr>
        <w:pStyle w:val="NoSpacing"/>
        <w:rPr>
          <w:rFonts w:ascii="Arial" w:hAnsi="Arial" w:cs="Arial"/>
          <w:sz w:val="24"/>
          <w:szCs w:val="24"/>
          <w:lang w:val="pt-BR"/>
        </w:rPr>
      </w:pPr>
    </w:p>
    <w:sectPr w:rsidR="0004051F" w:rsidRPr="009F5C0B" w:rsidSect="009C2A3B">
      <w:head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51F" w:rsidRDefault="0004051F">
      <w:r>
        <w:separator/>
      </w:r>
    </w:p>
  </w:endnote>
  <w:endnote w:type="continuationSeparator" w:id="0">
    <w:p w:rsidR="0004051F" w:rsidRDefault="0004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51F" w:rsidRDefault="0004051F">
      <w:r>
        <w:separator/>
      </w:r>
    </w:p>
  </w:footnote>
  <w:footnote w:type="continuationSeparator" w:id="0">
    <w:p w:rsidR="0004051F" w:rsidRDefault="00040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1F" w:rsidRDefault="0004051F">
    <w:pPr>
      <w:pStyle w:val="Header"/>
    </w:pPr>
    <w:r w:rsidRPr="00104DBB">
      <w:rPr>
        <w:b/>
        <w:noProof/>
        <w:sz w:val="28"/>
        <w:szCs w:val="28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i1027" type="#_x0000_t75" style="width:112.5pt;height:54.75pt;visibility:visible">
          <v:imagedata r:id="rId1" o:title=""/>
        </v:shape>
      </w:pict>
    </w:r>
    <w:r>
      <w:rPr>
        <w:b/>
        <w:noProof/>
        <w:sz w:val="28"/>
        <w:szCs w:val="28"/>
        <w:lang w:val="en-US"/>
      </w:rPr>
      <w:t xml:space="preserve">                                                                                               </w:t>
    </w:r>
    <w:r w:rsidRPr="00104DBB">
      <w:rPr>
        <w:b/>
        <w:noProof/>
        <w:sz w:val="28"/>
        <w:szCs w:val="28"/>
        <w:lang w:val="en-US"/>
      </w:rPr>
      <w:pict>
        <v:shape id="_x0000_i1028" type="#_x0000_t75" style="width:77.25pt;height:56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14B78"/>
    <w:multiLevelType w:val="hybridMultilevel"/>
    <w:tmpl w:val="DD48C97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12E"/>
    <w:rsid w:val="0004051F"/>
    <w:rsid w:val="00080666"/>
    <w:rsid w:val="000B2F57"/>
    <w:rsid w:val="000D3FDF"/>
    <w:rsid w:val="000E777F"/>
    <w:rsid w:val="000F77DE"/>
    <w:rsid w:val="00104DBB"/>
    <w:rsid w:val="0017211F"/>
    <w:rsid w:val="001929D9"/>
    <w:rsid w:val="001C753D"/>
    <w:rsid w:val="002A3920"/>
    <w:rsid w:val="00321E78"/>
    <w:rsid w:val="003C7C12"/>
    <w:rsid w:val="003D4AB8"/>
    <w:rsid w:val="0041438A"/>
    <w:rsid w:val="004B4BB3"/>
    <w:rsid w:val="004C712E"/>
    <w:rsid w:val="00672EFB"/>
    <w:rsid w:val="00676A84"/>
    <w:rsid w:val="006B3DE3"/>
    <w:rsid w:val="007C2422"/>
    <w:rsid w:val="008811E1"/>
    <w:rsid w:val="008A607C"/>
    <w:rsid w:val="008C746E"/>
    <w:rsid w:val="00912980"/>
    <w:rsid w:val="009C2A3B"/>
    <w:rsid w:val="009F5C0B"/>
    <w:rsid w:val="00A24F81"/>
    <w:rsid w:val="00AB6779"/>
    <w:rsid w:val="00AE06AD"/>
    <w:rsid w:val="00B0162B"/>
    <w:rsid w:val="00B42765"/>
    <w:rsid w:val="00B53E8A"/>
    <w:rsid w:val="00B701E4"/>
    <w:rsid w:val="00B7485A"/>
    <w:rsid w:val="00B91C60"/>
    <w:rsid w:val="00BA55F1"/>
    <w:rsid w:val="00BE3FB8"/>
    <w:rsid w:val="00CA0434"/>
    <w:rsid w:val="00CA2074"/>
    <w:rsid w:val="00D36CE1"/>
    <w:rsid w:val="00D61B99"/>
    <w:rsid w:val="00DF6EA3"/>
    <w:rsid w:val="00E14CBE"/>
    <w:rsid w:val="00E44230"/>
    <w:rsid w:val="00E5329D"/>
    <w:rsid w:val="00E625D7"/>
    <w:rsid w:val="00E76161"/>
    <w:rsid w:val="00E901BF"/>
    <w:rsid w:val="00ED662B"/>
    <w:rsid w:val="00F94B83"/>
    <w:rsid w:val="00FD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8A"/>
    <w:pPr>
      <w:spacing w:after="160" w:line="259" w:lineRule="auto"/>
    </w:pPr>
    <w:rPr>
      <w:lang w:val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211F"/>
    <w:rPr>
      <w:lang w:val="es-CL"/>
    </w:rPr>
  </w:style>
  <w:style w:type="paragraph" w:styleId="BalloonText">
    <w:name w:val="Balloon Text"/>
    <w:basedOn w:val="Normal"/>
    <w:link w:val="BalloonTextChar"/>
    <w:uiPriority w:val="99"/>
    <w:semiHidden/>
    <w:rsid w:val="009C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A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AB6779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B67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F5C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s-CL"/>
    </w:rPr>
  </w:style>
  <w:style w:type="paragraph" w:styleId="Footer">
    <w:name w:val="footer"/>
    <w:basedOn w:val="Normal"/>
    <w:link w:val="FooterChar"/>
    <w:uiPriority w:val="99"/>
    <w:rsid w:val="009F5C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ica.sorondo@oceanografia.ude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130</Words>
  <Characters>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Rodrigo Montes</dc:creator>
  <cp:keywords/>
  <dc:description/>
  <cp:lastModifiedBy>Monica</cp:lastModifiedBy>
  <cp:revision>3</cp:revision>
  <dcterms:created xsi:type="dcterms:W3CDTF">2013-10-04T20:07:00Z</dcterms:created>
  <dcterms:modified xsi:type="dcterms:W3CDTF">2013-10-04T20:07:00Z</dcterms:modified>
</cp:coreProperties>
</file>